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6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  <w:gridCol w:w="3945"/>
      </w:tblGrid>
      <w:tr w:rsidR="00AC33BD" w:rsidRPr="00AC33BD" w14:paraId="3C3BE833" w14:textId="7777777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860240" w14:textId="77777777" w:rsidR="00AC33BD" w:rsidRPr="00AC33BD" w:rsidRDefault="00AC33BD" w:rsidP="00AC33BD">
            <w:proofErr w:type="spellStart"/>
            <w:r w:rsidRPr="00AC33BD">
              <w:rPr>
                <w:b/>
                <w:bCs/>
              </w:rPr>
              <w:t>Medivet</w:t>
            </w:r>
            <w:proofErr w:type="spellEnd"/>
            <w:r w:rsidRPr="00AC33BD">
              <w:rPr>
                <w:b/>
                <w:bCs/>
              </w:rPr>
              <w:t xml:space="preserve"> </w:t>
            </w:r>
            <w:proofErr w:type="spellStart"/>
            <w:r w:rsidRPr="00AC33BD">
              <w:rPr>
                <w:b/>
                <w:bCs/>
              </w:rPr>
              <w:t>Garena</w:t>
            </w:r>
            <w:proofErr w:type="spellEnd"/>
            <w:r w:rsidRPr="00AC33BD">
              <w:br/>
              <w:t>NIF/CIF: B88556196</w:t>
            </w:r>
            <w:r w:rsidRPr="00AC33BD">
              <w:br/>
              <w:t>Calle FAUSTO ELHUYAR 5</w:t>
            </w:r>
            <w:r w:rsidRPr="00AC33BD">
              <w:br/>
              <w:t>Alcalá de Henares - 28806</w:t>
            </w:r>
            <w:r w:rsidRPr="00AC33BD">
              <w:br/>
              <w:t>Telf.: 918025937</w:t>
            </w:r>
            <w:r w:rsidRPr="00AC33BD">
              <w:br/>
              <w:t>lagarena@medivetgroup.com</w:t>
            </w:r>
          </w:p>
        </w:tc>
        <w:tc>
          <w:tcPr>
            <w:tcW w:w="375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B112817" w14:textId="0C081CAB" w:rsidR="00AC33BD" w:rsidRPr="00AC33BD" w:rsidRDefault="00AC33BD" w:rsidP="00AC33BD">
            <w:r w:rsidRPr="00AC33BD">
              <w:rPr>
                <w:noProof/>
              </w:rPr>
              <w:drawing>
                <wp:inline distT="0" distB="0" distL="0" distR="0" wp14:anchorId="6E4350F7" wp14:editId="117D3933">
                  <wp:extent cx="2381250" cy="1514475"/>
                  <wp:effectExtent l="0" t="0" r="0" b="9525"/>
                  <wp:docPr id="1731639175" name="Imagen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7D14E" w14:textId="77777777" w:rsidR="00AC33BD" w:rsidRPr="00AC33BD" w:rsidRDefault="00AC33BD" w:rsidP="00AC33BD">
      <w:pPr>
        <w:rPr>
          <w:vanish/>
        </w:rPr>
      </w:pPr>
    </w:p>
    <w:tbl>
      <w:tblPr>
        <w:tblW w:w="176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1"/>
        <w:gridCol w:w="8909"/>
      </w:tblGrid>
      <w:tr w:rsidR="00AC33BD" w:rsidRPr="00AC33BD" w14:paraId="012939AF" w14:textId="77777777">
        <w:trPr>
          <w:tblCellSpacing w:w="15" w:type="dxa"/>
        </w:trPr>
        <w:tc>
          <w:tcPr>
            <w:tcW w:w="8686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6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6"/>
            </w:tblGrid>
            <w:tr w:rsidR="00AC33BD" w:rsidRPr="00AC33BD" w14:paraId="6EED16B6" w14:textId="77777777">
              <w:trPr>
                <w:trHeight w:val="450"/>
              </w:trPr>
              <w:tc>
                <w:tcPr>
                  <w:tcW w:w="0" w:type="auto"/>
                  <w:shd w:val="clear" w:color="auto" w:fill="F3F3F3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B3582F1" w14:textId="77777777" w:rsidR="00AC33BD" w:rsidRPr="00AC33BD" w:rsidRDefault="00AC33BD" w:rsidP="00AC33BD">
                  <w:pPr>
                    <w:rPr>
                      <w:b/>
                      <w:bCs/>
                    </w:rPr>
                  </w:pPr>
                  <w:r w:rsidRPr="00AC33BD">
                    <w:rPr>
                      <w:b/>
                      <w:bCs/>
                    </w:rPr>
                    <w:t>Cliente</w:t>
                  </w:r>
                </w:p>
              </w:tc>
            </w:tr>
            <w:tr w:rsidR="00AC33BD" w:rsidRPr="00AC33BD" w14:paraId="7F37E776" w14:textId="77777777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88D490B" w14:textId="77777777" w:rsidR="00AC33BD" w:rsidRPr="00AC33BD" w:rsidRDefault="00AC33BD" w:rsidP="00AC33BD">
                  <w:r w:rsidRPr="00AC33BD">
                    <w:t xml:space="preserve">Asociación Yo Adopte A </w:t>
                  </w:r>
                  <w:proofErr w:type="spellStart"/>
                  <w:r w:rsidRPr="00AC33BD">
                    <w:t>Nikka</w:t>
                  </w:r>
                  <w:proofErr w:type="spellEnd"/>
                  <w:r w:rsidRPr="00AC33BD">
                    <w:t> - G16393993</w:t>
                  </w:r>
                </w:p>
              </w:tc>
            </w:tr>
            <w:tr w:rsidR="00AC33BD" w:rsidRPr="00AC33BD" w14:paraId="023A31E9" w14:textId="77777777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EB78A1D" w14:textId="77777777" w:rsidR="00AC33BD" w:rsidRPr="00AC33BD" w:rsidRDefault="00AC33BD" w:rsidP="00AC33BD">
                  <w:r w:rsidRPr="00AC33BD">
                    <w:t>C/ Suertes 155 - </w:t>
                  </w:r>
                  <w:proofErr w:type="spellStart"/>
                  <w:r w:rsidRPr="00AC33BD">
                    <w:t>Pioz</w:t>
                  </w:r>
                  <w:proofErr w:type="spellEnd"/>
                  <w:r w:rsidRPr="00AC33BD">
                    <w:t> (19162)</w:t>
                  </w:r>
                </w:p>
              </w:tc>
            </w:tr>
            <w:tr w:rsidR="00AC33BD" w:rsidRPr="00AC33BD" w14:paraId="5305668C" w14:textId="77777777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0D99740A" w14:textId="77777777" w:rsidR="00AC33BD" w:rsidRPr="00AC33BD" w:rsidRDefault="00AC33BD" w:rsidP="00AC33BD">
                  <w:r w:rsidRPr="00AC33BD">
                    <w:t>Teléfono 1/2: 679197836 / 679197836</w:t>
                  </w:r>
                </w:p>
              </w:tc>
            </w:tr>
            <w:tr w:rsidR="00AC33BD" w:rsidRPr="00AC33BD" w14:paraId="40554BA2" w14:textId="77777777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13BDB35" w14:textId="77777777" w:rsidR="00AC33BD" w:rsidRPr="00AC33BD" w:rsidRDefault="00AC33BD" w:rsidP="00AC33BD">
                  <w:r w:rsidRPr="00AC33BD">
                    <w:t>Teléfono SMS: 679197836</w:t>
                  </w:r>
                </w:p>
              </w:tc>
            </w:tr>
            <w:tr w:rsidR="00AC33BD" w:rsidRPr="00AC33BD" w14:paraId="692E2CD1" w14:textId="77777777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2343555A" w14:textId="77777777" w:rsidR="00AC33BD" w:rsidRPr="00AC33BD" w:rsidRDefault="00AC33BD" w:rsidP="00AC33BD">
                  <w:proofErr w:type="spellStart"/>
                  <w:r w:rsidRPr="00AC33BD">
                    <w:t>Nº</w:t>
                  </w:r>
                  <w:proofErr w:type="spellEnd"/>
                  <w:r w:rsidRPr="00AC33BD">
                    <w:t xml:space="preserve"> mascotas: 45</w:t>
                  </w:r>
                </w:p>
              </w:tc>
            </w:tr>
          </w:tbl>
          <w:p w14:paraId="2B7A46F0" w14:textId="77777777" w:rsidR="00AC33BD" w:rsidRPr="00AC33BD" w:rsidRDefault="00AC33BD" w:rsidP="00AC33BD"/>
        </w:tc>
        <w:tc>
          <w:tcPr>
            <w:tcW w:w="8714" w:type="dxa"/>
            <w:shd w:val="clear" w:color="auto" w:fill="F3F3F3"/>
            <w:tcMar>
              <w:top w:w="0" w:type="dxa"/>
              <w:left w:w="150" w:type="dxa"/>
              <w:bottom w:w="30" w:type="dxa"/>
              <w:right w:w="0" w:type="dxa"/>
            </w:tcMar>
            <w:vAlign w:val="center"/>
            <w:hideMark/>
          </w:tcPr>
          <w:tbl>
            <w:tblPr>
              <w:tblW w:w="87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14"/>
            </w:tblGrid>
            <w:tr w:rsidR="00AC33BD" w:rsidRPr="00AC33BD" w14:paraId="59C18C47" w14:textId="77777777">
              <w:trPr>
                <w:trHeight w:val="450"/>
              </w:trPr>
              <w:tc>
                <w:tcPr>
                  <w:tcW w:w="0" w:type="auto"/>
                  <w:shd w:val="clear" w:color="auto" w:fill="F3F3F3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0D002614" w14:textId="77777777" w:rsidR="00AC33BD" w:rsidRPr="00AC33BD" w:rsidRDefault="00AC33BD" w:rsidP="00AC33BD">
                  <w:pPr>
                    <w:rPr>
                      <w:b/>
                      <w:bCs/>
                    </w:rPr>
                  </w:pPr>
                  <w:r w:rsidRPr="00AC33BD">
                    <w:rPr>
                      <w:b/>
                      <w:bCs/>
                    </w:rPr>
                    <w:t>Mascota</w:t>
                  </w:r>
                </w:p>
              </w:tc>
            </w:tr>
            <w:tr w:rsidR="00AC33BD" w:rsidRPr="00AC33BD" w14:paraId="44EC9B37" w14:textId="77777777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712F76C7" w14:textId="77777777" w:rsidR="00AC33BD" w:rsidRPr="00AC33BD" w:rsidRDefault="00AC33BD" w:rsidP="00AC33BD">
                  <w:r w:rsidRPr="00AC33BD">
                    <w:t>Lunares - Nacimiento: 15/03/2025</w:t>
                  </w:r>
                </w:p>
              </w:tc>
            </w:tr>
            <w:tr w:rsidR="00AC33BD" w:rsidRPr="00AC33BD" w14:paraId="059F4A84" w14:textId="77777777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440B6E9D" w14:textId="77777777" w:rsidR="00AC33BD" w:rsidRPr="00AC33BD" w:rsidRDefault="00AC33BD" w:rsidP="00AC33BD">
                  <w:r w:rsidRPr="00AC33BD">
                    <w:t>FELINA - EUROPEO</w:t>
                  </w:r>
                </w:p>
              </w:tc>
            </w:tr>
            <w:tr w:rsidR="00AC33BD" w:rsidRPr="00AC33BD" w14:paraId="00D0E2CB" w14:textId="77777777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4AFA5663" w14:textId="77777777" w:rsidR="00AC33BD" w:rsidRPr="00AC33BD" w:rsidRDefault="00AC33BD" w:rsidP="00AC33BD">
                  <w:r w:rsidRPr="00AC33BD">
                    <w:t>Sexo: </w:t>
                  </w:r>
                  <w:proofErr w:type="spellStart"/>
                  <w:r w:rsidRPr="00AC33BD">
                    <w:t>MachoEstado</w:t>
                  </w:r>
                  <w:proofErr w:type="spellEnd"/>
                  <w:r w:rsidRPr="00AC33BD">
                    <w:t>: FERTIL Peso: 3,2</w:t>
                  </w:r>
                </w:p>
              </w:tc>
            </w:tr>
            <w:tr w:rsidR="00AC33BD" w:rsidRPr="00AC33BD" w14:paraId="59B38BB0" w14:textId="77777777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68993C84" w14:textId="77777777" w:rsidR="00AC33BD" w:rsidRPr="00AC33BD" w:rsidRDefault="00AC33BD" w:rsidP="00AC33BD">
                  <w:r w:rsidRPr="00AC33BD">
                    <w:t>Pelo: Capa:</w:t>
                  </w:r>
                </w:p>
              </w:tc>
            </w:tr>
            <w:tr w:rsidR="00AC33BD" w:rsidRPr="00AC33BD" w14:paraId="7EB076D8" w14:textId="77777777"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5802CE48" w14:textId="77777777" w:rsidR="00AC33BD" w:rsidRPr="00AC33BD" w:rsidRDefault="00AC33BD" w:rsidP="00AC33BD">
                  <w:r w:rsidRPr="00AC33BD">
                    <w:t>Chip: 978101085169441NHC: GAR15701</w:t>
                  </w:r>
                </w:p>
              </w:tc>
            </w:tr>
          </w:tbl>
          <w:p w14:paraId="52CC42BD" w14:textId="77777777" w:rsidR="00AC33BD" w:rsidRPr="00AC33BD" w:rsidRDefault="00AC33BD" w:rsidP="00AC33BD"/>
        </w:tc>
      </w:tr>
    </w:tbl>
    <w:p w14:paraId="2596AD11" w14:textId="77777777" w:rsidR="00AC33BD" w:rsidRPr="00AC33BD" w:rsidRDefault="00AC33BD" w:rsidP="00AC33BD">
      <w:pPr>
        <w:rPr>
          <w:vanish/>
        </w:rPr>
      </w:pPr>
    </w:p>
    <w:tbl>
      <w:tblPr>
        <w:tblW w:w="176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0"/>
      </w:tblGrid>
      <w:tr w:rsidR="00AC33BD" w:rsidRPr="00AC33BD" w14:paraId="09DF3B83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7A2B63" w14:textId="77777777" w:rsidR="00AC33BD" w:rsidRPr="00AC33BD" w:rsidRDefault="00AC33BD" w:rsidP="00AC33BD"/>
        </w:tc>
      </w:tr>
    </w:tbl>
    <w:p w14:paraId="53FAD7CF" w14:textId="77777777" w:rsidR="00AC33BD" w:rsidRPr="00AC33BD" w:rsidRDefault="00AC33BD" w:rsidP="00AC33BD">
      <w:pPr>
        <w:rPr>
          <w:vanish/>
        </w:rPr>
      </w:pPr>
    </w:p>
    <w:tbl>
      <w:tblPr>
        <w:tblW w:w="17640" w:type="dxa"/>
        <w:tblCellSpacing w:w="15" w:type="dxa"/>
        <w:shd w:val="clear" w:color="auto" w:fill="FFFFFF"/>
        <w:tblCellMar>
          <w:top w:w="22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0"/>
      </w:tblGrid>
      <w:tr w:rsidR="00AC33BD" w:rsidRPr="00AC33BD" w14:paraId="07A20961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935FFC5" w14:textId="77777777" w:rsidR="00AC33BD" w:rsidRPr="00AC33BD" w:rsidRDefault="00AC33BD" w:rsidP="00AC33BD"/>
        </w:tc>
      </w:tr>
    </w:tbl>
    <w:p w14:paraId="6E4E756C" w14:textId="77777777" w:rsidR="00AC33BD" w:rsidRPr="00AC33BD" w:rsidRDefault="00AC33BD" w:rsidP="00AC33BD">
      <w:pPr>
        <w:rPr>
          <w:vanish/>
        </w:rPr>
      </w:pPr>
    </w:p>
    <w:tbl>
      <w:tblPr>
        <w:tblW w:w="176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0"/>
      </w:tblGrid>
      <w:tr w:rsidR="00AC33BD" w:rsidRPr="00AC33BD" w14:paraId="1CA9AAA4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FBB05C" w14:textId="77777777" w:rsidR="00AC33BD" w:rsidRPr="00AC33BD" w:rsidRDefault="00AC33BD" w:rsidP="00AC33BD"/>
        </w:tc>
      </w:tr>
      <w:tr w:rsidR="00AC33BD" w:rsidRPr="00AC33BD" w14:paraId="451DB791" w14:textId="7777777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tbl>
            <w:tblPr>
              <w:tblW w:w="175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80"/>
            </w:tblGrid>
            <w:tr w:rsidR="00AC33BD" w:rsidRPr="00AC33BD" w14:paraId="5059C6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52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  <w:gridCol w:w="8820"/>
                  </w:tblGrid>
                  <w:tr w:rsidR="00AC33BD" w:rsidRPr="00AC33BD" w14:paraId="69C4332B" w14:textId="77777777">
                    <w:trPr>
                      <w:tblCellSpacing w:w="15" w:type="dxa"/>
                    </w:trPr>
                    <w:tc>
                      <w:tcPr>
                        <w:tcW w:w="8565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14:paraId="34041AAA" w14:textId="77777777" w:rsidR="00AC33BD" w:rsidRPr="00AC33BD" w:rsidRDefault="00AC33BD" w:rsidP="00AC33BD">
                        <w:r w:rsidRPr="00AC33BD">
                          <w:t>Visita </w:t>
                        </w:r>
                        <w:r w:rsidRPr="00AC33BD">
                          <w:rPr>
                            <w:b/>
                            <w:bCs/>
                          </w:rPr>
                          <w:t>CIRUGIA</w:t>
                        </w:r>
                        <w:r w:rsidRPr="00AC33BD">
                          <w:t> del día </w:t>
                        </w:r>
                        <w:r w:rsidRPr="00AC33BD">
                          <w:rPr>
                            <w:b/>
                            <w:bCs/>
                          </w:rPr>
                          <w:t>23/09/2025 11:19:51</w:t>
                        </w:r>
                        <w:r w:rsidRPr="00AC33BD">
                          <w:t> en el centro </w:t>
                        </w:r>
                        <w:proofErr w:type="spellStart"/>
                        <w:r w:rsidRPr="00AC33BD">
                          <w:rPr>
                            <w:b/>
                            <w:bCs/>
                          </w:rPr>
                          <w:t>Garena</w:t>
                        </w:r>
                        <w:proofErr w:type="spellEnd"/>
                      </w:p>
                    </w:tc>
                    <w:tc>
                      <w:tcPr>
                        <w:tcW w:w="8565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14:paraId="1C7FB15E" w14:textId="77777777" w:rsidR="00AC33BD" w:rsidRPr="00AC33BD" w:rsidRDefault="00AC33BD" w:rsidP="00AC33BD">
                        <w:r w:rsidRPr="00AC33BD">
                          <w:t>Responsable: </w:t>
                        </w:r>
                        <w:r w:rsidRPr="00AC33BD">
                          <w:rPr>
                            <w:b/>
                            <w:bCs/>
                          </w:rPr>
                          <w:t>Marta Tejero Corella</w:t>
                        </w:r>
                      </w:p>
                    </w:tc>
                  </w:tr>
                  <w:tr w:rsidR="00AC33BD" w:rsidRPr="00AC33BD" w14:paraId="40D4EF8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74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460"/>
                        </w:tblGrid>
                        <w:tr w:rsidR="00AC33BD" w:rsidRPr="00AC33BD" w14:paraId="1DDC079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26EBF887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General</w:t>
                              </w:r>
                            </w:p>
                            <w:p w14:paraId="45AA08D7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Anamnesis</w:t>
                              </w:r>
                            </w:p>
                            <w:p w14:paraId="272209FB" w14:textId="77777777" w:rsidR="00AC33BD" w:rsidRPr="00AC33BD" w:rsidRDefault="00AC33BD" w:rsidP="00AC33BD">
                              <w:proofErr w:type="spellStart"/>
                              <w:r w:rsidRPr="00AC33BD">
                                <w:t>admision</w:t>
                              </w:r>
                              <w:proofErr w:type="spellEnd"/>
                              <w:r w:rsidRPr="00AC33BD">
                                <w:t xml:space="preserve"> </w:t>
                              </w:r>
                              <w:proofErr w:type="spellStart"/>
                              <w:r w:rsidRPr="00AC33BD">
                                <w:t>orquiectomia</w:t>
                              </w:r>
                              <w:proofErr w:type="spellEnd"/>
                              <w:r w:rsidRPr="00AC33BD">
                                <w:t xml:space="preserve"> felina+ sondaje lagrimal</w:t>
                              </w:r>
                              <w:r w:rsidRPr="00AC33BD">
                                <w:br/>
                              </w:r>
                              <w:r w:rsidRPr="00AC33BD">
                                <w:br/>
                                <w:t>Acude a orquiectomía.</w:t>
                              </w:r>
                              <w:r w:rsidRPr="00AC33BD">
                                <w:br/>
                                <w:t xml:space="preserve">Aprovechamos para realizar </w:t>
                              </w:r>
                              <w:proofErr w:type="spellStart"/>
                              <w:r w:rsidRPr="00AC33BD">
                                <w:t>flushing</w:t>
                              </w:r>
                              <w:proofErr w:type="spellEnd"/>
                              <w:r w:rsidRPr="00AC33BD">
                                <w:t xml:space="preserve"> </w:t>
                              </w:r>
                              <w:proofErr w:type="spellStart"/>
                              <w:r w:rsidRPr="00AC33BD">
                                <w:t>nasolagrimal</w:t>
                              </w:r>
                              <w:proofErr w:type="spellEnd"/>
                              <w:r w:rsidRPr="00AC33BD">
                                <w:t xml:space="preserve"> mediante canalización del conducto </w:t>
                              </w:r>
                              <w:proofErr w:type="gramStart"/>
                              <w:r w:rsidRPr="00AC33BD">
                                <w:t>superior</w:t>
                              </w:r>
                              <w:proofErr w:type="gramEnd"/>
                              <w:r w:rsidRPr="00AC33BD">
                                <w:t xml:space="preserve"> pero tras varios intentos no se consigue desobstruir.</w:t>
                              </w:r>
                              <w:r w:rsidRPr="00AC33BD">
                                <w:br/>
                                <w:t xml:space="preserve">Acudirán a </w:t>
                              </w:r>
                              <w:proofErr w:type="spellStart"/>
                              <w:r w:rsidRPr="00AC33BD">
                                <w:t>Anicura</w:t>
                              </w:r>
                              <w:proofErr w:type="spellEnd"/>
                              <w:r w:rsidRPr="00AC33BD">
                                <w:t xml:space="preserve"> Ocaña para revisar y valorar opciones quirúrgicas en caso necesario.</w:t>
                              </w:r>
                            </w:p>
                            <w:p w14:paraId="5FE5AEE9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Diagnóstico</w:t>
                              </w:r>
                            </w:p>
                            <w:tbl>
                              <w:tblPr>
                                <w:tblW w:w="172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33"/>
                                <w:gridCol w:w="8267"/>
                                <w:gridCol w:w="1575"/>
                                <w:gridCol w:w="1575"/>
                              </w:tblGrid>
                              <w:tr w:rsidR="00AC33BD" w:rsidRPr="00AC33BD" w14:paraId="2F4BB1EF" w14:textId="77777777">
                                <w:tc>
                                  <w:tcPr>
                                    <w:tcW w:w="0" w:type="auto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973FA7D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Nombre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415D38B8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1575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3055C43C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Tipo</w:t>
                                    </w:r>
                                  </w:p>
                                </w:tc>
                                <w:tc>
                                  <w:tcPr>
                                    <w:tcW w:w="1575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65560005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Crónico</w:t>
                                    </w:r>
                                  </w:p>
                                </w:tc>
                              </w:tr>
                            </w:tbl>
                            <w:p w14:paraId="05F5E9CE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Tratamiento</w:t>
                              </w:r>
                            </w:p>
                            <w:tbl>
                              <w:tblPr>
                                <w:tblW w:w="172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8"/>
                                <w:gridCol w:w="1598"/>
                                <w:gridCol w:w="11224"/>
                                <w:gridCol w:w="1087"/>
                                <w:gridCol w:w="2473"/>
                              </w:tblGrid>
                              <w:tr w:rsidR="00AC33BD" w:rsidRPr="00AC33BD" w14:paraId="4B657B46" w14:textId="77777777">
                                <w:tc>
                                  <w:tcPr>
                                    <w:tcW w:w="713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46173E5B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1575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4BFFD95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Núm. Receta</w:t>
                                    </w:r>
                                  </w:p>
                                </w:tc>
                                <w:tc>
                                  <w:tcPr>
                                    <w:tcW w:w="11063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546FEC68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713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64CD4339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3198BBB2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Fecha validación</w:t>
                                    </w:r>
                                  </w:p>
                                </w:tc>
                              </w:tr>
                            </w:tbl>
                            <w:p w14:paraId="0F36FD95" w14:textId="77777777" w:rsidR="00AC33BD" w:rsidRPr="00AC33BD" w:rsidRDefault="00AC33BD" w:rsidP="00AC33BD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172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  <w:gridCol w:w="7050"/>
                              </w:tblGrid>
                              <w:tr w:rsidR="00AC33BD" w:rsidRPr="00AC33BD" w14:paraId="763C6EBB" w14:textId="77777777"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4BAAE5BD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Exploración 23/09/2025 19:17:11</w:t>
                                    </w:r>
                                  </w:p>
                                </w:tc>
                              </w:tr>
                              <w:tr w:rsidR="00AC33BD" w:rsidRPr="00AC33BD" w14:paraId="55771DBC" w14:textId="77777777">
                                <w:tc>
                                  <w:tcPr>
                                    <w:tcW w:w="10200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770EB6E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1204993B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Valor</w:t>
                                    </w:r>
                                  </w:p>
                                </w:tc>
                              </w:tr>
                              <w:tr w:rsidR="00AC33BD" w:rsidRPr="00AC33BD" w14:paraId="6BD4CD45" w14:textId="77777777"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55BCA311" w14:textId="77777777" w:rsidR="00AC33BD" w:rsidRPr="00AC33BD" w:rsidRDefault="00AC33BD" w:rsidP="00AC33BD">
                                    <w:r w:rsidRPr="00AC33BD">
                                      <w:t>PESO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40C8A0FC" w14:textId="77777777" w:rsidR="00AC33BD" w:rsidRPr="00AC33BD" w:rsidRDefault="00AC33BD" w:rsidP="00AC33BD">
                                    <w:r w:rsidRPr="00AC33BD">
                                      <w:t>3,2</w:t>
                                    </w:r>
                                  </w:p>
                                </w:tc>
                              </w:tr>
                            </w:tbl>
                            <w:p w14:paraId="5DD3B538" w14:textId="77777777" w:rsidR="00AC33BD" w:rsidRPr="00AC33BD" w:rsidRDefault="00AC33BD" w:rsidP="00AC33BD"/>
                          </w:tc>
                        </w:tr>
                      </w:tbl>
                      <w:p w14:paraId="1D1B7144" w14:textId="77777777" w:rsidR="00AC33BD" w:rsidRPr="00AC33BD" w:rsidRDefault="00AC33BD" w:rsidP="00AC33BD"/>
                    </w:tc>
                  </w:tr>
                </w:tbl>
                <w:p w14:paraId="43F6063A" w14:textId="77777777" w:rsidR="00AC33BD" w:rsidRPr="00AC33BD" w:rsidRDefault="00AC33BD" w:rsidP="00AC33BD"/>
              </w:tc>
            </w:tr>
          </w:tbl>
          <w:p w14:paraId="1F1CFD0A" w14:textId="77777777" w:rsidR="00AC33BD" w:rsidRPr="00AC33BD" w:rsidRDefault="00AC33BD" w:rsidP="00AC33BD">
            <w:pPr>
              <w:rPr>
                <w:vanish/>
              </w:rPr>
            </w:pPr>
          </w:p>
          <w:tbl>
            <w:tblPr>
              <w:tblW w:w="175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80"/>
            </w:tblGrid>
            <w:tr w:rsidR="00AC33BD" w:rsidRPr="00AC33BD" w14:paraId="17EEC0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52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8"/>
                    <w:gridCol w:w="8962"/>
                  </w:tblGrid>
                  <w:tr w:rsidR="00AC33BD" w:rsidRPr="00AC33BD" w14:paraId="65B17256" w14:textId="77777777">
                    <w:trPr>
                      <w:tblCellSpacing w:w="15" w:type="dxa"/>
                    </w:trPr>
                    <w:tc>
                      <w:tcPr>
                        <w:tcW w:w="8565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14:paraId="36243523" w14:textId="77777777" w:rsidR="00AC33BD" w:rsidRPr="00AC33BD" w:rsidRDefault="00AC33BD" w:rsidP="00AC33BD">
                        <w:r w:rsidRPr="00AC33BD">
                          <w:lastRenderedPageBreak/>
                          <w:t>Visita </w:t>
                        </w:r>
                        <w:r w:rsidRPr="00AC33BD">
                          <w:rPr>
                            <w:b/>
                            <w:bCs/>
                          </w:rPr>
                          <w:t>1. CONSULTA FELINA</w:t>
                        </w:r>
                        <w:r w:rsidRPr="00AC33BD">
                          <w:t> del día </w:t>
                        </w:r>
                        <w:r w:rsidRPr="00AC33BD">
                          <w:rPr>
                            <w:b/>
                            <w:bCs/>
                          </w:rPr>
                          <w:t>03/09/2025 18:48:35</w:t>
                        </w:r>
                        <w:r w:rsidRPr="00AC33BD">
                          <w:t> en el centro </w:t>
                        </w:r>
                        <w:proofErr w:type="spellStart"/>
                        <w:r w:rsidRPr="00AC33BD">
                          <w:rPr>
                            <w:b/>
                            <w:bCs/>
                          </w:rPr>
                          <w:t>Garena</w:t>
                        </w:r>
                        <w:proofErr w:type="spellEnd"/>
                      </w:p>
                    </w:tc>
                    <w:tc>
                      <w:tcPr>
                        <w:tcW w:w="8565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14:paraId="261744A7" w14:textId="77777777" w:rsidR="00AC33BD" w:rsidRPr="00AC33BD" w:rsidRDefault="00AC33BD" w:rsidP="00AC33BD">
                        <w:r w:rsidRPr="00AC33BD">
                          <w:t>Responsable: </w:t>
                        </w:r>
                        <w:r w:rsidRPr="00AC33BD">
                          <w:rPr>
                            <w:b/>
                            <w:bCs/>
                          </w:rPr>
                          <w:t>Marta Tejero Corella</w:t>
                        </w:r>
                      </w:p>
                    </w:tc>
                  </w:tr>
                  <w:tr w:rsidR="00AC33BD" w:rsidRPr="00AC33BD" w14:paraId="0B24AAB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74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460"/>
                        </w:tblGrid>
                        <w:tr w:rsidR="00AC33BD" w:rsidRPr="00AC33BD" w14:paraId="423FE78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637C4BDF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General</w:t>
                              </w:r>
                            </w:p>
                            <w:p w14:paraId="327782CE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Anamnesis</w:t>
                              </w:r>
                            </w:p>
                            <w:p w14:paraId="2DE1D5AE" w14:textId="77777777" w:rsidR="00AC33BD" w:rsidRPr="00AC33BD" w:rsidRDefault="00AC33BD" w:rsidP="00AC33BD">
                              <w:r w:rsidRPr="00AC33BD">
                                <w:t>OJOS</w:t>
                              </w:r>
                              <w:r w:rsidRPr="00AC33BD">
                                <w:br/>
                              </w:r>
                              <w:r w:rsidRPr="00AC33BD">
                                <w:br/>
                                <w:t xml:space="preserve">Comenta que de siempre le </w:t>
                              </w:r>
                              <w:proofErr w:type="spellStart"/>
                              <w:r w:rsidRPr="00AC33BD">
                                <w:t>lagirmea</w:t>
                              </w:r>
                              <w:proofErr w:type="spellEnd"/>
                              <w:r w:rsidRPr="00AC33BD">
                                <w:t xml:space="preserve"> el ojo izquierdo y se le oxida todo el pelito de alrededor.</w:t>
                              </w:r>
                              <w:r w:rsidRPr="00AC33BD">
                                <w:br/>
                                <w:t>No legañas ni mocos</w:t>
                              </w:r>
                              <w:r w:rsidRPr="00AC33BD">
                                <w:br/>
                                <w:t xml:space="preserve">Test Jones negativo en ojo izquierdo, compatible con posible obstrucción de conducto </w:t>
                              </w:r>
                              <w:proofErr w:type="spellStart"/>
                              <w:r w:rsidRPr="00AC33BD">
                                <w:t>nasolagrimal</w:t>
                              </w:r>
                              <w:proofErr w:type="spellEnd"/>
                              <w:r w:rsidRPr="00AC33BD">
                                <w:t>.</w:t>
                              </w:r>
                              <w:r w:rsidRPr="00AC33BD">
                                <w:br/>
                                <w:t xml:space="preserve">Comento que podemos intentar desobstruir con </w:t>
                              </w:r>
                              <w:proofErr w:type="spellStart"/>
                              <w:r w:rsidRPr="00AC33BD">
                                <w:t>flushing</w:t>
                              </w:r>
                              <w:proofErr w:type="spellEnd"/>
                              <w:r w:rsidRPr="00AC33BD">
                                <w:t xml:space="preserve"> bajo sedación el día que venga a </w:t>
                              </w:r>
                              <w:proofErr w:type="spellStart"/>
                              <w:r w:rsidRPr="00AC33BD">
                                <w:t>orquiectomia</w:t>
                              </w:r>
                              <w:proofErr w:type="spellEnd"/>
                              <w:r w:rsidRPr="00AC33BD">
                                <w:t>.</w:t>
                              </w:r>
                            </w:p>
                            <w:p w14:paraId="4BCF3A91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Diagnóstico</w:t>
                              </w:r>
                            </w:p>
                            <w:tbl>
                              <w:tblPr>
                                <w:tblW w:w="172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33"/>
                                <w:gridCol w:w="8267"/>
                                <w:gridCol w:w="1575"/>
                                <w:gridCol w:w="1575"/>
                              </w:tblGrid>
                              <w:tr w:rsidR="00AC33BD" w:rsidRPr="00AC33BD" w14:paraId="1B92CF5E" w14:textId="77777777">
                                <w:tc>
                                  <w:tcPr>
                                    <w:tcW w:w="0" w:type="auto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6806BC04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Nombre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6567E282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1575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5D697522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Tipo</w:t>
                                    </w:r>
                                  </w:p>
                                </w:tc>
                                <w:tc>
                                  <w:tcPr>
                                    <w:tcW w:w="1575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31BF8660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Crónico</w:t>
                                    </w:r>
                                  </w:p>
                                </w:tc>
                              </w:tr>
                            </w:tbl>
                            <w:p w14:paraId="6A2A0F5B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Tratamiento</w:t>
                              </w:r>
                            </w:p>
                            <w:tbl>
                              <w:tblPr>
                                <w:tblW w:w="172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8"/>
                                <w:gridCol w:w="1598"/>
                                <w:gridCol w:w="11224"/>
                                <w:gridCol w:w="1087"/>
                                <w:gridCol w:w="2473"/>
                              </w:tblGrid>
                              <w:tr w:rsidR="00AC33BD" w:rsidRPr="00AC33BD" w14:paraId="751F2E43" w14:textId="77777777">
                                <w:tc>
                                  <w:tcPr>
                                    <w:tcW w:w="713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6A9BF777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1575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7C716F29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Núm. Receta</w:t>
                                    </w:r>
                                  </w:p>
                                </w:tc>
                                <w:tc>
                                  <w:tcPr>
                                    <w:tcW w:w="11063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26C27D6B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713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E523FBA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4636B7C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Fecha validación</w:t>
                                    </w:r>
                                  </w:p>
                                </w:tc>
                              </w:tr>
                            </w:tbl>
                            <w:p w14:paraId="483EC5B6" w14:textId="77777777" w:rsidR="00AC33BD" w:rsidRPr="00AC33BD" w:rsidRDefault="00AC33BD" w:rsidP="00AC33BD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172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0"/>
                                <w:gridCol w:w="7050"/>
                              </w:tblGrid>
                              <w:tr w:rsidR="00AC33BD" w:rsidRPr="00AC33BD" w14:paraId="7AEFE377" w14:textId="77777777"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2B33BD3F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Exploración 03/09/2025 18:57:21</w:t>
                                    </w:r>
                                  </w:p>
                                </w:tc>
                              </w:tr>
                              <w:tr w:rsidR="00AC33BD" w:rsidRPr="00AC33BD" w14:paraId="01E7321C" w14:textId="77777777">
                                <w:tc>
                                  <w:tcPr>
                                    <w:tcW w:w="10200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5FF6344E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34179B8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Valor</w:t>
                                    </w:r>
                                  </w:p>
                                </w:tc>
                              </w:tr>
                              <w:tr w:rsidR="00AC33BD" w:rsidRPr="00AC33BD" w14:paraId="3067358E" w14:textId="77777777"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1D79FA5F" w14:textId="77777777" w:rsidR="00AC33BD" w:rsidRPr="00AC33BD" w:rsidRDefault="00AC33BD" w:rsidP="00AC33BD">
                                    <w:r w:rsidRPr="00AC33BD">
                                      <w:t>PESO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6B86E0B3" w14:textId="77777777" w:rsidR="00AC33BD" w:rsidRPr="00AC33BD" w:rsidRDefault="00AC33BD" w:rsidP="00AC33BD">
                                    <w:r w:rsidRPr="00AC33BD">
                                      <w:t>2,8</w:t>
                                    </w:r>
                                  </w:p>
                                </w:tc>
                              </w:tr>
                            </w:tbl>
                            <w:p w14:paraId="027E4C40" w14:textId="77777777" w:rsidR="00AC33BD" w:rsidRPr="00AC33BD" w:rsidRDefault="00AC33BD" w:rsidP="00AC33BD"/>
                          </w:tc>
                        </w:tr>
                      </w:tbl>
                      <w:p w14:paraId="28A2DDD3" w14:textId="77777777" w:rsidR="00AC33BD" w:rsidRPr="00AC33BD" w:rsidRDefault="00AC33BD" w:rsidP="00AC33BD"/>
                    </w:tc>
                  </w:tr>
                </w:tbl>
                <w:p w14:paraId="18B5F7C3" w14:textId="77777777" w:rsidR="00AC33BD" w:rsidRPr="00AC33BD" w:rsidRDefault="00AC33BD" w:rsidP="00AC33BD"/>
              </w:tc>
            </w:tr>
          </w:tbl>
          <w:p w14:paraId="3D4A356C" w14:textId="77777777" w:rsidR="00AC33BD" w:rsidRPr="00AC33BD" w:rsidRDefault="00AC33BD" w:rsidP="00AC33BD">
            <w:pPr>
              <w:rPr>
                <w:vanish/>
              </w:rPr>
            </w:pPr>
          </w:p>
          <w:tbl>
            <w:tblPr>
              <w:tblW w:w="175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80"/>
            </w:tblGrid>
            <w:tr w:rsidR="00AC33BD" w:rsidRPr="00AC33BD" w14:paraId="6FCD20A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52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08"/>
                    <w:gridCol w:w="8912"/>
                  </w:tblGrid>
                  <w:tr w:rsidR="00AC33BD" w:rsidRPr="00AC33BD" w14:paraId="65721E98" w14:textId="77777777">
                    <w:trPr>
                      <w:tblCellSpacing w:w="15" w:type="dxa"/>
                    </w:trPr>
                    <w:tc>
                      <w:tcPr>
                        <w:tcW w:w="8565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14:paraId="62F03863" w14:textId="77777777" w:rsidR="00AC33BD" w:rsidRPr="00AC33BD" w:rsidRDefault="00AC33BD" w:rsidP="00AC33BD">
                        <w:r w:rsidRPr="00AC33BD">
                          <w:t>Visita </w:t>
                        </w:r>
                        <w:r w:rsidRPr="00AC33BD">
                          <w:rPr>
                            <w:b/>
                            <w:bCs/>
                          </w:rPr>
                          <w:t>1. CONSULTA FELINA</w:t>
                        </w:r>
                        <w:r w:rsidRPr="00AC33BD">
                          <w:t> del día </w:t>
                        </w:r>
                        <w:r w:rsidRPr="00AC33BD">
                          <w:rPr>
                            <w:b/>
                            <w:bCs/>
                          </w:rPr>
                          <w:t>05/08/2025 20:21:40</w:t>
                        </w:r>
                        <w:r w:rsidRPr="00AC33BD">
                          <w:t> en el centro </w:t>
                        </w:r>
                        <w:proofErr w:type="spellStart"/>
                        <w:r w:rsidRPr="00AC33BD">
                          <w:rPr>
                            <w:b/>
                            <w:bCs/>
                          </w:rPr>
                          <w:t>Garena</w:t>
                        </w:r>
                        <w:proofErr w:type="spellEnd"/>
                      </w:p>
                    </w:tc>
                    <w:tc>
                      <w:tcPr>
                        <w:tcW w:w="8565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14:paraId="34B02B19" w14:textId="77777777" w:rsidR="00AC33BD" w:rsidRPr="00AC33BD" w:rsidRDefault="00AC33BD" w:rsidP="00AC33BD">
                        <w:r w:rsidRPr="00AC33BD">
                          <w:t>Responsable: </w:t>
                        </w:r>
                        <w:r w:rsidRPr="00AC33BD">
                          <w:rPr>
                            <w:b/>
                            <w:bCs/>
                          </w:rPr>
                          <w:t xml:space="preserve">Pilar </w:t>
                        </w:r>
                        <w:proofErr w:type="spellStart"/>
                        <w:r w:rsidRPr="00AC33BD">
                          <w:rPr>
                            <w:b/>
                            <w:bCs/>
                          </w:rPr>
                          <w:t>Sorio</w:t>
                        </w:r>
                        <w:proofErr w:type="spellEnd"/>
                        <w:r w:rsidRPr="00AC33BD">
                          <w:rPr>
                            <w:b/>
                            <w:bCs/>
                          </w:rPr>
                          <w:t xml:space="preserve"> Jorge</w:t>
                        </w:r>
                      </w:p>
                    </w:tc>
                  </w:tr>
                  <w:tr w:rsidR="00AC33BD" w:rsidRPr="00AC33BD" w14:paraId="7CBF43D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74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460"/>
                        </w:tblGrid>
                        <w:tr w:rsidR="00AC33BD" w:rsidRPr="00AC33BD" w14:paraId="499ABFF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14:paraId="660C961E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General</w:t>
                              </w:r>
                            </w:p>
                            <w:p w14:paraId="0BE7E221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Anamnesis</w:t>
                              </w:r>
                            </w:p>
                            <w:p w14:paraId="59DACEAC" w14:textId="77777777" w:rsidR="00AC33BD" w:rsidRPr="00AC33BD" w:rsidRDefault="00AC33BD" w:rsidP="00AC33BD">
                              <w:r w:rsidRPr="00AC33BD">
                                <w:t xml:space="preserve">Chip y </w:t>
                              </w:r>
                              <w:proofErr w:type="spellStart"/>
                              <w:r w:rsidRPr="00AC33BD">
                                <w:t>stronghold</w:t>
                              </w:r>
                              <w:proofErr w:type="spellEnd"/>
                              <w:r w:rsidRPr="00AC33BD">
                                <w:t xml:space="preserve"> por </w:t>
                              </w:r>
                              <w:proofErr w:type="spellStart"/>
                              <w:r w:rsidRPr="00AC33BD">
                                <w:t>acaros</w:t>
                              </w:r>
                              <w:proofErr w:type="spellEnd"/>
                            </w:p>
                            <w:p w14:paraId="3A378FA6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Diagnóstico</w:t>
                              </w:r>
                            </w:p>
                            <w:tbl>
                              <w:tblPr>
                                <w:tblW w:w="172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48"/>
                                <w:gridCol w:w="3352"/>
                                <w:gridCol w:w="1575"/>
                                <w:gridCol w:w="1575"/>
                              </w:tblGrid>
                              <w:tr w:rsidR="00AC33BD" w:rsidRPr="00AC33BD" w14:paraId="15C2764F" w14:textId="77777777">
                                <w:tc>
                                  <w:tcPr>
                                    <w:tcW w:w="0" w:type="auto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08EB41E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Nombre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7DA08A15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1575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12DE47C3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Tipo</w:t>
                                    </w:r>
                                  </w:p>
                                </w:tc>
                                <w:tc>
                                  <w:tcPr>
                                    <w:tcW w:w="1575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7473B3B7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Crónico</w:t>
                                    </w:r>
                                  </w:p>
                                </w:tc>
                              </w:tr>
                              <w:tr w:rsidR="00AC33BD" w:rsidRPr="00AC33BD" w14:paraId="5284667B" w14:textId="77777777"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60416DDE" w14:textId="77777777" w:rsidR="00AC33BD" w:rsidRPr="00AC33BD" w:rsidRDefault="00AC33BD" w:rsidP="00AC33BD">
                                    <w:r w:rsidRPr="00AC33BD">
                                      <w:t>DESPARASITACION - Enfermedad parasitaria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4920CE31" w14:textId="77777777" w:rsidR="00AC33BD" w:rsidRPr="00AC33BD" w:rsidRDefault="00AC33BD" w:rsidP="00AC33BD"/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A9300E6" w14:textId="77777777" w:rsidR="00AC33BD" w:rsidRPr="00AC33BD" w:rsidRDefault="00AC33BD" w:rsidP="00AC33BD">
                                    <w:r w:rsidRPr="00AC33BD">
                                      <w:t>Presuntivo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44963BE4" w14:textId="77777777" w:rsidR="00AC33BD" w:rsidRPr="00AC33BD" w:rsidRDefault="00AC33BD" w:rsidP="00AC33BD">
                                    <w:r w:rsidRPr="00AC33BD"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14:paraId="3C5C4F8E" w14:textId="77777777" w:rsidR="00AC33BD" w:rsidRPr="00AC33BD" w:rsidRDefault="00AC33BD" w:rsidP="00AC33B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33BD">
                                <w:rPr>
                                  <w:b/>
                                  <w:bCs/>
                                </w:rPr>
                                <w:t>Tratamiento</w:t>
                              </w:r>
                            </w:p>
                            <w:tbl>
                              <w:tblPr>
                                <w:tblW w:w="172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8"/>
                                <w:gridCol w:w="1598"/>
                                <w:gridCol w:w="11224"/>
                                <w:gridCol w:w="1087"/>
                                <w:gridCol w:w="2473"/>
                              </w:tblGrid>
                              <w:tr w:rsidR="00AC33BD" w:rsidRPr="00AC33BD" w14:paraId="1FAAA941" w14:textId="77777777">
                                <w:tc>
                                  <w:tcPr>
                                    <w:tcW w:w="713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3C64D061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1575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29AF242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Núm. Receta</w:t>
                                    </w:r>
                                  </w:p>
                                </w:tc>
                                <w:tc>
                                  <w:tcPr>
                                    <w:tcW w:w="11063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D4C795D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Descripción</w:t>
                                    </w:r>
                                  </w:p>
                                </w:tc>
                                <w:tc>
                                  <w:tcPr>
                                    <w:tcW w:w="713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49D89EC8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Cantidad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shd w:val="clear" w:color="auto" w:fill="FBFBFB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16503FC2" w14:textId="77777777" w:rsidR="00AC33BD" w:rsidRPr="00AC33BD" w:rsidRDefault="00AC33BD" w:rsidP="00AC33B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C33BD">
                                      <w:rPr>
                                        <w:b/>
                                        <w:bCs/>
                                      </w:rPr>
                                      <w:t>Fecha validación</w:t>
                                    </w:r>
                                  </w:p>
                                </w:tc>
                              </w:tr>
                              <w:tr w:rsidR="00AC33BD" w:rsidRPr="00AC33BD" w14:paraId="132718E6" w14:textId="77777777"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712BE9CB" w14:textId="77777777" w:rsidR="00AC33BD" w:rsidRPr="00AC33BD" w:rsidRDefault="00AC33BD" w:rsidP="00AC33BD">
                                    <w:r w:rsidRPr="00AC33BD">
                                      <w:t>92746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3CB50004" w14:textId="77777777" w:rsidR="00AC33BD" w:rsidRPr="00AC33BD" w:rsidRDefault="00AC33BD" w:rsidP="00AC33BD">
                                    <w:r w:rsidRPr="00AC33BD">
                                      <w:t>210271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6CE6941" w14:textId="77777777" w:rsidR="00AC33BD" w:rsidRPr="00AC33BD" w:rsidRDefault="00AC33BD" w:rsidP="00AC33BD">
                                    <w:r w:rsidRPr="00AC33BD">
                                      <w:t>STRONGHOLD 15 MG CACH-GATOS 15 PIP (&lt;2,5KG)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7A8A740" w14:textId="77777777" w:rsidR="00AC33BD" w:rsidRPr="00AC33BD" w:rsidRDefault="00AC33BD" w:rsidP="00AC33BD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C250469" w14:textId="77777777" w:rsidR="00AC33BD" w:rsidRPr="00AC33BD" w:rsidRDefault="00AC33BD" w:rsidP="00AC33BD"/>
                                </w:tc>
                              </w:tr>
                            </w:tbl>
                            <w:p w14:paraId="5DF2E07B" w14:textId="77777777" w:rsidR="00AC33BD" w:rsidRPr="00AC33BD" w:rsidRDefault="00AC33BD" w:rsidP="00AC33BD"/>
                          </w:tc>
                        </w:tr>
                      </w:tbl>
                      <w:p w14:paraId="50C3A5DF" w14:textId="77777777" w:rsidR="00AC33BD" w:rsidRPr="00AC33BD" w:rsidRDefault="00AC33BD" w:rsidP="00AC33BD"/>
                    </w:tc>
                  </w:tr>
                </w:tbl>
                <w:p w14:paraId="509B45AF" w14:textId="77777777" w:rsidR="00AC33BD" w:rsidRPr="00AC33BD" w:rsidRDefault="00AC33BD" w:rsidP="00AC33BD"/>
              </w:tc>
            </w:tr>
          </w:tbl>
          <w:p w14:paraId="2B6B0EA6" w14:textId="77777777" w:rsidR="00AC33BD" w:rsidRPr="00AC33BD" w:rsidRDefault="00AC33BD" w:rsidP="00AC33BD"/>
        </w:tc>
      </w:tr>
    </w:tbl>
    <w:p w14:paraId="0EAB1BFE" w14:textId="77777777" w:rsidR="00360D47" w:rsidRDefault="00360D47"/>
    <w:sectPr w:rsidR="00360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BD"/>
    <w:rsid w:val="00360D47"/>
    <w:rsid w:val="003B6C92"/>
    <w:rsid w:val="005B0C29"/>
    <w:rsid w:val="005F1E67"/>
    <w:rsid w:val="00AC33BD"/>
    <w:rsid w:val="00B719CA"/>
    <w:rsid w:val="00DF43CC"/>
    <w:rsid w:val="00F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6C0B"/>
  <w15:chartTrackingRefBased/>
  <w15:docId w15:val="{1663AF65-BC81-4718-9142-36273DC9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3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3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3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3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3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3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3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3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3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3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3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33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33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33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33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33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33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3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3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3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3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33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3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3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3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3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Lunares </Template>
  <TotalTime>0</TotalTime>
  <Pages>2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badia villaseca</dc:creator>
  <cp:keywords/>
  <dc:description/>
  <cp:lastModifiedBy>sara badia villaseca</cp:lastModifiedBy>
  <cp:revision>2</cp:revision>
  <dcterms:created xsi:type="dcterms:W3CDTF">2025-09-30T15:53:00Z</dcterms:created>
  <dcterms:modified xsi:type="dcterms:W3CDTF">2025-09-30T15:53:00Z</dcterms:modified>
</cp:coreProperties>
</file>